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Style w:val="Style2"/>
        </w:rPr>
        <w:alias w:val="MSc Syllabus"/>
        <w:tag w:val="MSc Syllabus"/>
        <w:id w:val="709851340"/>
        <w:lock w:val="sdtContentLocked"/>
        <w:placeholder>
          <w:docPart w:val="9B6A8DAD23D847DD969544A6B0A4CFAF"/>
        </w:placeholder>
        <w:text/>
      </w:sdtPr>
      <w:sdtEndPr>
        <w:rPr>
          <w:rStyle w:val="Style2"/>
        </w:rPr>
      </w:sdtEndPr>
      <w:sdtContent>
        <w:p w14:paraId="4547A8CB" w14:textId="77777777" w:rsidR="002F7104" w:rsidRPr="002F7104" w:rsidRDefault="00132787" w:rsidP="002F7104">
          <w:pPr>
            <w:jc w:val="right"/>
            <w:rPr>
              <w:rStyle w:val="CourseTitle"/>
              <w:lang w:val="en-US"/>
            </w:rPr>
          </w:pPr>
          <w:r>
            <w:rPr>
              <w:rStyle w:val="Style2"/>
            </w:rPr>
            <w:t>PhD</w:t>
          </w:r>
          <w:r w:rsidR="009B5408">
            <w:rPr>
              <w:rStyle w:val="Style2"/>
            </w:rPr>
            <w:t xml:space="preserve"> </w:t>
          </w:r>
          <w:r w:rsidR="002F7104" w:rsidRPr="009B5408">
            <w:rPr>
              <w:rStyle w:val="Style2"/>
            </w:rPr>
            <w:t>S</w:t>
          </w:r>
          <w:r w:rsidR="009B5408">
            <w:rPr>
              <w:rStyle w:val="Style2"/>
            </w:rPr>
            <w:t>YLLABUS</w:t>
          </w:r>
        </w:p>
      </w:sdtContent>
    </w:sdt>
    <w:p w14:paraId="4547A8CC" w14:textId="7C6443EC" w:rsidR="00E77086" w:rsidRDefault="000C0439" w:rsidP="00CC1751">
      <w:pPr>
        <w:spacing w:after="60"/>
        <w:jc w:val="right"/>
        <w:rPr>
          <w:rStyle w:val="Body"/>
          <w:lang w:val="en-US"/>
        </w:rPr>
      </w:pPr>
      <w:sdt>
        <w:sdtPr>
          <w:rPr>
            <w:rStyle w:val="Body"/>
            <w:lang w:val="en-US"/>
          </w:rPr>
          <w:alias w:val="Course Unit Title"/>
          <w:tag w:val="Course Unit Title"/>
          <w:id w:val="1726329385"/>
          <w:placeholder>
            <w:docPart w:val="9B6A8DAD23D847DD969544A6B0A4CFAF"/>
          </w:placeholder>
        </w:sdtPr>
        <w:sdtEndPr>
          <w:rPr>
            <w:rStyle w:val="Body"/>
          </w:rPr>
        </w:sdtEndPr>
        <w:sdtContent>
          <w:r w:rsidR="005A54ED">
            <w:rPr>
              <w:rStyle w:val="Body"/>
              <w:lang w:val="en-US"/>
            </w:rPr>
            <w:t>«Course code»</w:t>
          </w:r>
          <w:r w:rsidR="00746D42">
            <w:rPr>
              <w:rStyle w:val="Body"/>
              <w:lang w:val="en-US"/>
            </w:rPr>
            <w:t xml:space="preserve"> – </w:t>
          </w:r>
          <w:r w:rsidR="005A54ED">
            <w:rPr>
              <w:rStyle w:val="Body"/>
              <w:lang w:val="en-US"/>
            </w:rPr>
            <w:t>«Course name»</w:t>
          </w:r>
        </w:sdtContent>
      </w:sdt>
    </w:p>
    <w:p w14:paraId="4547A8CD" w14:textId="3F98D94B" w:rsidR="002F7104" w:rsidRPr="003737F2" w:rsidRDefault="000C0439" w:rsidP="00CC1751">
      <w:pPr>
        <w:spacing w:after="60"/>
        <w:jc w:val="right"/>
        <w:rPr>
          <w:lang w:val="en-US"/>
        </w:rPr>
      </w:pPr>
      <w:sdt>
        <w:sdtPr>
          <w:rPr>
            <w:rStyle w:val="Body"/>
            <w:lang w:val="en-US"/>
          </w:rPr>
          <w:alias w:val="Semester"/>
          <w:tag w:val="Semester"/>
          <w:id w:val="1168290328"/>
          <w:placeholder>
            <w:docPart w:val="7D055E48C47E43BCBF0446731311F481"/>
          </w:placeholder>
          <w:dropDownList>
            <w:listItem w:value="Choose an item."/>
            <w:listItem w:displayText="Semester 1" w:value="Semester 1"/>
            <w:listItem w:displayText="Semester 2" w:value="Semester 2"/>
            <w:listItem w:displayText="Semester 1 First Half  (T1)" w:value="Semester 1 First Half  (T1)"/>
            <w:listItem w:displayText="Semester 1 Second Half  (T2)" w:value="Semester 1 Second Half  (T2)"/>
            <w:listItem w:displayText="Semester 2 First Half (T3)" w:value="Semester 2 First Half (T3)"/>
            <w:listItem w:displayText="Semester 2 Second Half (T4)" w:value="Semester 2 Second Half (T4)"/>
          </w:dropDownList>
        </w:sdtPr>
        <w:sdtEndPr>
          <w:rPr>
            <w:rStyle w:val="Body"/>
          </w:rPr>
        </w:sdtEndPr>
        <w:sdtContent>
          <w:r w:rsidR="004923F2">
            <w:rPr>
              <w:rStyle w:val="Body"/>
              <w:lang w:val="en-US"/>
            </w:rPr>
            <w:t>Semester 1 First Half  (T1)</w:t>
          </w:r>
        </w:sdtContent>
      </w:sdt>
    </w:p>
    <w:p w14:paraId="4547A8CE" w14:textId="010B1C70" w:rsidR="002F7104" w:rsidRPr="003737F2" w:rsidRDefault="006472B0" w:rsidP="00CC1751">
      <w:pPr>
        <w:spacing w:after="60"/>
        <w:jc w:val="right"/>
        <w:rPr>
          <w:rStyle w:val="CourseTitle"/>
          <w:lang w:val="en-US"/>
        </w:rPr>
      </w:pPr>
      <w:r>
        <w:rPr>
          <w:rStyle w:val="CourseTitle"/>
          <w:lang w:val="en-US"/>
        </w:rPr>
        <w:t>20</w:t>
      </w:r>
      <w:r w:rsidR="004923F2">
        <w:rPr>
          <w:rStyle w:val="CourseTitle"/>
          <w:lang w:val="en-US"/>
        </w:rPr>
        <w:t>20</w:t>
      </w:r>
      <w:r>
        <w:rPr>
          <w:rStyle w:val="CourseTitle"/>
          <w:lang w:val="en-US"/>
        </w:rPr>
        <w:t>/202</w:t>
      </w:r>
      <w:r w:rsidR="004923F2">
        <w:rPr>
          <w:rStyle w:val="CourseTitle"/>
          <w:lang w:val="en-US"/>
        </w:rPr>
        <w:t>1</w:t>
      </w:r>
    </w:p>
    <w:sdt>
      <w:sdtPr>
        <w:rPr>
          <w:rStyle w:val="Body"/>
        </w:rPr>
        <w:alias w:val="Course Instructor"/>
        <w:tag w:val="Course Instructor"/>
        <w:id w:val="-1812399123"/>
        <w:placeholder>
          <w:docPart w:val="9B6A8DAD23D847DD969544A6B0A4CFAF"/>
        </w:placeholder>
        <w:temporary/>
      </w:sdtPr>
      <w:sdtEndPr>
        <w:rPr>
          <w:rStyle w:val="Body"/>
        </w:rPr>
      </w:sdtEndPr>
      <w:sdtContent>
        <w:p w14:paraId="4547A8CF" w14:textId="77777777" w:rsidR="009B5408" w:rsidRPr="00BF7804" w:rsidRDefault="00BF7804" w:rsidP="00D41A4C">
          <w:pPr>
            <w:spacing w:after="60"/>
            <w:ind w:left="0"/>
            <w:rPr>
              <w:lang w:val="en-US"/>
            </w:rPr>
          </w:pPr>
          <w:r w:rsidRPr="00C91A76">
            <w:rPr>
              <w:rStyle w:val="Body"/>
              <w:lang w:val="en-US"/>
            </w:rPr>
            <w:t>«Name of Course Instructor»</w:t>
          </w:r>
        </w:p>
      </w:sdtContent>
    </w:sdt>
    <w:sdt>
      <w:sdtPr>
        <w:rPr>
          <w:rStyle w:val="Body"/>
        </w:rPr>
        <w:alias w:val="Short Biography"/>
        <w:tag w:val="Short Biography"/>
        <w:id w:val="247857736"/>
        <w:placeholder>
          <w:docPart w:val="9B6A8DAD23D847DD969544A6B0A4CFAF"/>
        </w:placeholder>
        <w:temporary/>
      </w:sdtPr>
      <w:sdtEndPr>
        <w:rPr>
          <w:rStyle w:val="Body"/>
        </w:rPr>
      </w:sdtEndPr>
      <w:sdtContent>
        <w:p w14:paraId="4547A8D0" w14:textId="77777777" w:rsidR="00D41A4C" w:rsidRPr="00783227" w:rsidRDefault="00BF7804" w:rsidP="00D41A4C">
          <w:pPr>
            <w:spacing w:after="60"/>
            <w:ind w:left="0"/>
            <w:rPr>
              <w:rStyle w:val="CourseTitle"/>
              <w:lang w:val="en-US"/>
            </w:rPr>
          </w:pPr>
          <w:r w:rsidRPr="00C91A76">
            <w:rPr>
              <w:rStyle w:val="Body"/>
              <w:lang w:val="en-US"/>
            </w:rPr>
            <w:t>«Short Biography»</w:t>
          </w:r>
        </w:p>
      </w:sdtContent>
    </w:sdt>
    <w:sdt>
      <w:sdtPr>
        <w:rPr>
          <w:rStyle w:val="Body"/>
        </w:rPr>
        <w:alias w:val="Contacts"/>
        <w:tag w:val="Contacts"/>
        <w:id w:val="55674256"/>
        <w:placeholder>
          <w:docPart w:val="9B6A8DAD23D847DD969544A6B0A4CFAF"/>
        </w:placeholder>
        <w:temporary/>
      </w:sdtPr>
      <w:sdtEndPr>
        <w:rPr>
          <w:rStyle w:val="Body"/>
        </w:rPr>
      </w:sdtEndPr>
      <w:sdtContent>
        <w:p w14:paraId="4547A8D1" w14:textId="77777777" w:rsidR="00D41A4C" w:rsidRPr="003737F2" w:rsidRDefault="00BF7804" w:rsidP="00D41A4C">
          <w:pPr>
            <w:spacing w:after="60"/>
            <w:ind w:left="0"/>
            <w:rPr>
              <w:lang w:val="en-US"/>
            </w:rPr>
          </w:pPr>
          <w:r w:rsidRPr="00C91A76">
            <w:rPr>
              <w:rStyle w:val="Body"/>
              <w:lang w:val="en-US"/>
            </w:rPr>
            <w:t>«Contacts»</w:t>
          </w:r>
        </w:p>
      </w:sdtContent>
    </w:sdt>
    <w:sdt>
      <w:sdtPr>
        <w:rPr>
          <w:rStyle w:val="Body"/>
        </w:rPr>
        <w:alias w:val="Office Hours"/>
        <w:tag w:val="Office Hours"/>
        <w:id w:val="672467184"/>
        <w:placeholder>
          <w:docPart w:val="9B6A8DAD23D847DD969544A6B0A4CFAF"/>
        </w:placeholder>
      </w:sdtPr>
      <w:sdtEndPr>
        <w:rPr>
          <w:rStyle w:val="Body"/>
        </w:rPr>
      </w:sdtEndPr>
      <w:sdtContent>
        <w:p w14:paraId="4547A8D2" w14:textId="77777777" w:rsidR="00C91A76" w:rsidRDefault="00C91A76" w:rsidP="00D41A4C">
          <w:pPr>
            <w:spacing w:after="60"/>
            <w:ind w:left="0"/>
            <w:rPr>
              <w:rStyle w:val="Style3"/>
              <w:lang w:val="en-US"/>
            </w:rPr>
          </w:pPr>
          <w:r w:rsidRPr="007C6943">
            <w:rPr>
              <w:rStyle w:val="Body"/>
              <w:lang w:val="en-US"/>
            </w:rPr>
            <w:t>«Office Hours»</w:t>
          </w:r>
        </w:p>
      </w:sdtContent>
    </w:sdt>
    <w:p w14:paraId="4547A8D3" w14:textId="77777777" w:rsidR="00C91A76" w:rsidRDefault="00C91A76" w:rsidP="00D41A4C">
      <w:pPr>
        <w:spacing w:after="60"/>
        <w:ind w:left="0"/>
        <w:rPr>
          <w:rStyle w:val="Style3"/>
          <w:lang w:val="en-US"/>
        </w:rPr>
      </w:pPr>
    </w:p>
    <w:sdt>
      <w:sdtPr>
        <w:rPr>
          <w:rStyle w:val="Style3"/>
          <w:lang w:val="en-US"/>
        </w:rPr>
        <w:alias w:val="COURSE AIMS"/>
        <w:tag w:val="COURSE AIMS"/>
        <w:id w:val="1261949515"/>
        <w:lock w:val="sdtContentLocked"/>
        <w:placeholder>
          <w:docPart w:val="9B6A8DAD23D847DD969544A6B0A4CFAF"/>
        </w:placeholder>
        <w:text/>
      </w:sdtPr>
      <w:sdtEndPr>
        <w:rPr>
          <w:rStyle w:val="Body"/>
          <w:b/>
        </w:rPr>
      </w:sdtEndPr>
      <w:sdtContent>
        <w:p w14:paraId="4547A8D4" w14:textId="77777777" w:rsidR="00CC1751" w:rsidRPr="00CC1751" w:rsidRDefault="00CC1751" w:rsidP="00D41A4C">
          <w:pPr>
            <w:spacing w:after="60"/>
            <w:ind w:left="0"/>
            <w:rPr>
              <w:rStyle w:val="Body"/>
              <w:lang w:val="en-US"/>
            </w:rPr>
          </w:pPr>
          <w:r w:rsidRPr="00CC1751">
            <w:rPr>
              <w:rStyle w:val="Style3"/>
              <w:lang w:val="en-US"/>
            </w:rPr>
            <w:t xml:space="preserve">COURSE </w:t>
          </w:r>
          <w:r w:rsidR="0038211A">
            <w:rPr>
              <w:rStyle w:val="Style3"/>
              <w:lang w:val="en-US"/>
            </w:rPr>
            <w:t xml:space="preserve">UNIT </w:t>
          </w:r>
          <w:r w:rsidRPr="00CC1751">
            <w:rPr>
              <w:rStyle w:val="Style3"/>
              <w:lang w:val="en-US"/>
            </w:rPr>
            <w:t xml:space="preserve">AIMS. </w:t>
          </w:r>
          <w:r w:rsidR="009B6E7D">
            <w:rPr>
              <w:rStyle w:val="Style3"/>
              <w:lang w:val="en-US"/>
            </w:rPr>
            <w:t>(P</w:t>
          </w:r>
          <w:r w:rsidRPr="00CC1751">
            <w:rPr>
              <w:rStyle w:val="Style3"/>
              <w:lang w:val="en-US"/>
            </w:rPr>
            <w:t>urpose of the course using broad, general terms</w:t>
          </w:r>
          <w:r w:rsidR="009B6E7D">
            <w:rPr>
              <w:rStyle w:val="Style3"/>
              <w:lang w:val="en-US"/>
            </w:rPr>
            <w:t>)</w:t>
          </w:r>
        </w:p>
      </w:sdtContent>
    </w:sdt>
    <w:sdt>
      <w:sdtPr>
        <w:rPr>
          <w:rStyle w:val="Body5"/>
        </w:rPr>
        <w:alias w:val="Course Aims"/>
        <w:tag w:val="Course Aims"/>
        <w:id w:val="625276876"/>
        <w:placeholder>
          <w:docPart w:val="9B6A8DAD23D847DD969544A6B0A4CFAF"/>
        </w:placeholder>
        <w:temporary/>
      </w:sdtPr>
      <w:sdtEndPr>
        <w:rPr>
          <w:rStyle w:val="Body5"/>
        </w:rPr>
      </w:sdtEndPr>
      <w:sdtContent>
        <w:p w14:paraId="4547A8D5" w14:textId="77777777" w:rsidR="00783227" w:rsidRDefault="00BF7804" w:rsidP="00D41A4C">
          <w:pPr>
            <w:spacing w:after="60"/>
            <w:ind w:left="0"/>
            <w:rPr>
              <w:lang w:val="en-US"/>
            </w:rPr>
          </w:pPr>
          <w:r w:rsidRPr="00C91A76">
            <w:rPr>
              <w:rStyle w:val="Body5"/>
              <w:lang w:val="en-US"/>
            </w:rPr>
            <w:t>«Describe Course Aims»</w:t>
          </w:r>
        </w:p>
      </w:sdtContent>
    </w:sdt>
    <w:p w14:paraId="4547A8D6" w14:textId="77777777" w:rsidR="00CC1751" w:rsidRDefault="00CC1751" w:rsidP="00D41A4C">
      <w:pPr>
        <w:spacing w:after="60"/>
        <w:ind w:left="0"/>
        <w:rPr>
          <w:lang w:val="en-US"/>
        </w:rPr>
      </w:pPr>
    </w:p>
    <w:p w14:paraId="4547A8D7" w14:textId="77777777" w:rsidR="00CC1751" w:rsidRDefault="000C0439" w:rsidP="00D41A4C">
      <w:pPr>
        <w:spacing w:after="60"/>
        <w:ind w:left="0"/>
        <w:rPr>
          <w:rStyle w:val="Subheading"/>
          <w:lang w:val="en-US"/>
        </w:rPr>
      </w:pPr>
      <w:sdt>
        <w:sdtPr>
          <w:rPr>
            <w:rStyle w:val="Subheading"/>
            <w:lang w:val="en-US"/>
          </w:rPr>
          <w:alias w:val="Course Content"/>
          <w:tag w:val="Course Content"/>
          <w:id w:val="-1062942529"/>
          <w:lock w:val="sdtContentLocked"/>
          <w:placeholder>
            <w:docPart w:val="9B6A8DAD23D847DD969544A6B0A4CFAF"/>
          </w:placeholder>
          <w:text/>
        </w:sdtPr>
        <w:sdtEndPr>
          <w:rPr>
            <w:rStyle w:val="Subheading"/>
          </w:rPr>
        </w:sdtEndPr>
        <w:sdtContent>
          <w:r w:rsidR="00CC1751" w:rsidRPr="00CC1751">
            <w:rPr>
              <w:rStyle w:val="Subheading"/>
              <w:lang w:val="en-US"/>
            </w:rPr>
            <w:t xml:space="preserve">COURSE </w:t>
          </w:r>
          <w:r w:rsidR="0038211A">
            <w:rPr>
              <w:rStyle w:val="Subheading"/>
              <w:lang w:val="en-US"/>
            </w:rPr>
            <w:t xml:space="preserve">UNIT </w:t>
          </w:r>
          <w:r w:rsidR="00CC1751" w:rsidRPr="00CC1751">
            <w:rPr>
              <w:rStyle w:val="Subheading"/>
              <w:lang w:val="en-US"/>
            </w:rPr>
            <w:t>CONTENT</w:t>
          </w:r>
        </w:sdtContent>
      </w:sdt>
      <w:r w:rsidR="00CC1751" w:rsidRPr="00CC1751">
        <w:rPr>
          <w:rStyle w:val="Subheading"/>
          <w:lang w:val="en-US"/>
        </w:rPr>
        <w:t>.</w:t>
      </w:r>
      <w:r w:rsidR="006F4D21">
        <w:rPr>
          <w:rStyle w:val="Subheading"/>
          <w:lang w:val="en-US"/>
        </w:rPr>
        <w:t xml:space="preserve"> (Main topics covered in the course)</w:t>
      </w:r>
      <w:r w:rsidR="00CC1751" w:rsidRPr="00CC1751">
        <w:rPr>
          <w:rStyle w:val="Subheading"/>
          <w:lang w:val="en-US"/>
        </w:rPr>
        <w:t xml:space="preserve"> </w:t>
      </w:r>
    </w:p>
    <w:p w14:paraId="4547A8D8" w14:textId="77777777" w:rsidR="004361CF" w:rsidRDefault="000C0439" w:rsidP="00D41A4C">
      <w:pPr>
        <w:spacing w:after="60"/>
        <w:ind w:left="0"/>
        <w:rPr>
          <w:lang w:val="en-US"/>
        </w:rPr>
      </w:pPr>
      <w:sdt>
        <w:sdtPr>
          <w:rPr>
            <w:rStyle w:val="Body5"/>
            <w:lang w:val="en-US"/>
          </w:rPr>
          <w:alias w:val="Course Content"/>
          <w:tag w:val="Course Content"/>
          <w:id w:val="831725379"/>
          <w:placeholder>
            <w:docPart w:val="9B6A8DAD23D847DD969544A6B0A4CFAF"/>
          </w:placeholder>
        </w:sdtPr>
        <w:sdtEndPr>
          <w:rPr>
            <w:rStyle w:val="Body5"/>
          </w:rPr>
        </w:sdtEndPr>
        <w:sdtContent>
          <w:r w:rsidR="006F4D21">
            <w:rPr>
              <w:rStyle w:val="Body5"/>
              <w:lang w:val="en-US"/>
            </w:rPr>
            <w:t>«Describe Course Content»</w:t>
          </w:r>
        </w:sdtContent>
      </w:sdt>
    </w:p>
    <w:p w14:paraId="4547A8D9" w14:textId="77777777" w:rsidR="007F42E8" w:rsidRDefault="007F42E8" w:rsidP="00D41A4C">
      <w:pPr>
        <w:spacing w:after="60"/>
        <w:ind w:left="0"/>
        <w:rPr>
          <w:lang w:val="en-US"/>
        </w:rPr>
      </w:pPr>
    </w:p>
    <w:sdt>
      <w:sdtPr>
        <w:rPr>
          <w:rStyle w:val="Subheading"/>
          <w:lang w:val="en-US"/>
        </w:rPr>
        <w:alias w:val="Learning Objectives"/>
        <w:tag w:val="Learning Objectives"/>
        <w:id w:val="931775026"/>
        <w:lock w:val="sdtContentLocked"/>
        <w:placeholder>
          <w:docPart w:val="9B6A8DAD23D847DD969544A6B0A4CFAF"/>
        </w:placeholder>
        <w:text/>
      </w:sdtPr>
      <w:sdtEndPr>
        <w:rPr>
          <w:rStyle w:val="DefaultParagraphFont"/>
          <w:rFonts w:asciiTheme="minorHAnsi" w:hAnsiTheme="minorHAnsi"/>
          <w:sz w:val="20"/>
        </w:rPr>
      </w:sdtEndPr>
      <w:sdtContent>
        <w:p w14:paraId="4547A8DA" w14:textId="77777777" w:rsidR="004361CF" w:rsidRDefault="004361CF" w:rsidP="00D41A4C">
          <w:pPr>
            <w:spacing w:after="60"/>
            <w:ind w:left="0"/>
            <w:rPr>
              <w:lang w:val="en-US"/>
            </w:rPr>
          </w:pPr>
          <w:r w:rsidRPr="004361CF">
            <w:rPr>
              <w:rStyle w:val="Subheading"/>
              <w:lang w:val="en-US"/>
            </w:rPr>
            <w:t>LEARNING OBJECTIVES. Upon completion of this course, students should be able to:</w:t>
          </w:r>
        </w:p>
      </w:sdtContent>
    </w:sdt>
    <w:sdt>
      <w:sdtPr>
        <w:rPr>
          <w:rStyle w:val="Subheading"/>
        </w:rPr>
        <w:alias w:val="Knowledge &amp; Understanding"/>
        <w:tag w:val="Knowledge &amp; Understanding"/>
        <w:id w:val="1965233348"/>
        <w:lock w:val="sdtContentLocked"/>
        <w:placeholder>
          <w:docPart w:val="9B6A8DAD23D847DD969544A6B0A4CFAF"/>
        </w:placeholder>
        <w:text/>
      </w:sdtPr>
      <w:sdtEndPr>
        <w:rPr>
          <w:rStyle w:val="DefaultParagraphFont"/>
          <w:rFonts w:asciiTheme="minorHAnsi" w:hAnsiTheme="minorHAnsi"/>
          <w:sz w:val="20"/>
          <w:lang w:val="en-US"/>
        </w:rPr>
      </w:sdtEndPr>
      <w:sdtContent>
        <w:p w14:paraId="4547A8DB" w14:textId="77777777" w:rsidR="004361CF" w:rsidRDefault="004361CF" w:rsidP="004361CF">
          <w:pPr>
            <w:pStyle w:val="ListParagraph"/>
            <w:numPr>
              <w:ilvl w:val="0"/>
              <w:numId w:val="1"/>
            </w:numPr>
            <w:spacing w:after="60"/>
            <w:rPr>
              <w:lang w:val="en-US"/>
            </w:rPr>
          </w:pPr>
          <w:r>
            <w:rPr>
              <w:rStyle w:val="Subheading"/>
            </w:rPr>
            <w:t>Knowledge and Understanding</w:t>
          </w:r>
        </w:p>
      </w:sdtContent>
    </w:sdt>
    <w:p w14:paraId="4547A8DC" w14:textId="77777777" w:rsidR="004361CF" w:rsidRDefault="000C0439" w:rsidP="004361CF">
      <w:pPr>
        <w:pStyle w:val="ListParagraph"/>
        <w:spacing w:after="60"/>
        <w:rPr>
          <w:lang w:val="en-US"/>
        </w:rPr>
      </w:pPr>
      <w:sdt>
        <w:sdtPr>
          <w:rPr>
            <w:rStyle w:val="Body5"/>
          </w:rPr>
          <w:alias w:val="Knowledge &amp; Understanding"/>
          <w:tag w:val="Knowledge &amp; Understanding"/>
          <w:id w:val="1816992054"/>
          <w:placeholder>
            <w:docPart w:val="9B6A8DAD23D847DD969544A6B0A4CFAF"/>
          </w:placeholder>
        </w:sdtPr>
        <w:sdtEndPr>
          <w:rPr>
            <w:rStyle w:val="Body5"/>
          </w:rPr>
        </w:sdtEndPr>
        <w:sdtContent>
          <w:r w:rsidR="006F4D21" w:rsidRPr="006F4D21">
            <w:rPr>
              <w:rStyle w:val="Body5"/>
              <w:lang w:val="en-US"/>
            </w:rPr>
            <w:t>«Describe Knowledge and Understanding»</w:t>
          </w:r>
        </w:sdtContent>
      </w:sdt>
    </w:p>
    <w:p w14:paraId="4547A8DD" w14:textId="77777777" w:rsidR="007F42E8" w:rsidRDefault="007F42E8" w:rsidP="004361CF">
      <w:pPr>
        <w:pStyle w:val="ListParagraph"/>
        <w:spacing w:after="60"/>
        <w:rPr>
          <w:lang w:val="en-US"/>
        </w:rPr>
      </w:pPr>
    </w:p>
    <w:sdt>
      <w:sdtPr>
        <w:rPr>
          <w:rStyle w:val="Subheading"/>
        </w:rPr>
        <w:alias w:val="Subject-Specific Skills"/>
        <w:tag w:val="Subject-Specific Skills"/>
        <w:id w:val="-525639193"/>
        <w:lock w:val="sdtContentLocked"/>
        <w:placeholder>
          <w:docPart w:val="9B6A8DAD23D847DD969544A6B0A4CFAF"/>
        </w:placeholder>
        <w:text/>
      </w:sdtPr>
      <w:sdtEndPr>
        <w:rPr>
          <w:rStyle w:val="DefaultParagraphFont"/>
          <w:rFonts w:asciiTheme="minorHAnsi" w:hAnsiTheme="minorHAnsi"/>
          <w:sz w:val="20"/>
          <w:lang w:val="en-US"/>
        </w:rPr>
      </w:sdtEndPr>
      <w:sdtContent>
        <w:p w14:paraId="4547A8DE" w14:textId="77777777" w:rsidR="004361CF" w:rsidRDefault="004361CF" w:rsidP="004361CF">
          <w:pPr>
            <w:pStyle w:val="ListParagraph"/>
            <w:numPr>
              <w:ilvl w:val="0"/>
              <w:numId w:val="1"/>
            </w:numPr>
            <w:spacing w:after="60"/>
            <w:rPr>
              <w:lang w:val="en-US"/>
            </w:rPr>
          </w:pPr>
          <w:r>
            <w:rPr>
              <w:rStyle w:val="Subheading"/>
            </w:rPr>
            <w:t>Subject-Specific Skills</w:t>
          </w:r>
        </w:p>
      </w:sdtContent>
    </w:sdt>
    <w:sdt>
      <w:sdtPr>
        <w:rPr>
          <w:rStyle w:val="Body5"/>
        </w:rPr>
        <w:alias w:val="Subject-Specific Skills"/>
        <w:tag w:val="Subject-Specific Skills"/>
        <w:id w:val="2064215511"/>
        <w:placeholder>
          <w:docPart w:val="9B6A8DAD23D847DD969544A6B0A4CFAF"/>
        </w:placeholder>
        <w:temporary/>
      </w:sdtPr>
      <w:sdtEndPr>
        <w:rPr>
          <w:rStyle w:val="Body5"/>
        </w:rPr>
      </w:sdtEndPr>
      <w:sdtContent>
        <w:p w14:paraId="4547A8DF" w14:textId="77777777" w:rsidR="004361CF" w:rsidRDefault="00BF7804" w:rsidP="004361CF">
          <w:pPr>
            <w:pStyle w:val="ListParagraph"/>
            <w:spacing w:after="60"/>
            <w:rPr>
              <w:rStyle w:val="Body"/>
            </w:rPr>
          </w:pPr>
          <w:r w:rsidRPr="007F42E8">
            <w:rPr>
              <w:rStyle w:val="Body5"/>
            </w:rPr>
            <w:t>«Describe Subject-Specific Skills»</w:t>
          </w:r>
        </w:p>
      </w:sdtContent>
    </w:sdt>
    <w:p w14:paraId="4547A8E0" w14:textId="77777777" w:rsidR="004361CF" w:rsidRDefault="004361CF" w:rsidP="00182A01">
      <w:pPr>
        <w:pStyle w:val="ListParagraph"/>
        <w:spacing w:after="60"/>
        <w:jc w:val="right"/>
        <w:rPr>
          <w:lang w:val="en-US"/>
        </w:rPr>
      </w:pPr>
    </w:p>
    <w:sdt>
      <w:sdtPr>
        <w:rPr>
          <w:rStyle w:val="Subheading"/>
        </w:rPr>
        <w:alias w:val="General Skills"/>
        <w:tag w:val="General Skills"/>
        <w:id w:val="-800306594"/>
        <w:lock w:val="sdtContentLocked"/>
        <w:placeholder>
          <w:docPart w:val="9B6A8DAD23D847DD969544A6B0A4CFAF"/>
        </w:placeholder>
        <w:text/>
      </w:sdtPr>
      <w:sdtEndPr>
        <w:rPr>
          <w:rStyle w:val="DefaultParagraphFont"/>
          <w:rFonts w:asciiTheme="minorHAnsi" w:hAnsiTheme="minorHAnsi"/>
          <w:sz w:val="20"/>
          <w:lang w:val="en-US"/>
        </w:rPr>
      </w:sdtEndPr>
      <w:sdtContent>
        <w:p w14:paraId="4547A8E1" w14:textId="77777777" w:rsidR="004361CF" w:rsidRDefault="004361CF" w:rsidP="004361CF">
          <w:pPr>
            <w:pStyle w:val="ListParagraph"/>
            <w:numPr>
              <w:ilvl w:val="0"/>
              <w:numId w:val="1"/>
            </w:numPr>
            <w:spacing w:after="60"/>
            <w:rPr>
              <w:lang w:val="en-US"/>
            </w:rPr>
          </w:pPr>
          <w:r>
            <w:rPr>
              <w:rStyle w:val="Subheading"/>
            </w:rPr>
            <w:t>General Skills</w:t>
          </w:r>
        </w:p>
      </w:sdtContent>
    </w:sdt>
    <w:sdt>
      <w:sdtPr>
        <w:rPr>
          <w:rStyle w:val="Body5"/>
        </w:rPr>
        <w:alias w:val="General Skills"/>
        <w:tag w:val="General Skills"/>
        <w:id w:val="-1984923802"/>
        <w:placeholder>
          <w:docPart w:val="9B6A8DAD23D847DD969544A6B0A4CFAF"/>
        </w:placeholder>
        <w:temporary/>
      </w:sdtPr>
      <w:sdtEndPr>
        <w:rPr>
          <w:rStyle w:val="Body5"/>
        </w:rPr>
      </w:sdtEndPr>
      <w:sdtContent>
        <w:p w14:paraId="4547A8E2" w14:textId="77777777" w:rsidR="004361CF" w:rsidRPr="009B6E7D" w:rsidRDefault="00BF7804" w:rsidP="004361CF">
          <w:pPr>
            <w:pStyle w:val="ListParagraph"/>
            <w:spacing w:after="60"/>
            <w:rPr>
              <w:rStyle w:val="Body"/>
              <w:lang w:val="en-US"/>
            </w:rPr>
          </w:pPr>
          <w:r w:rsidRPr="007F42E8">
            <w:rPr>
              <w:rStyle w:val="Body5"/>
            </w:rPr>
            <w:t>«Describe General Skills</w:t>
          </w:r>
          <w:r w:rsidR="009A6DB5" w:rsidRPr="007F42E8">
            <w:rPr>
              <w:rStyle w:val="Body5"/>
            </w:rPr>
            <w:t>»</w:t>
          </w:r>
        </w:p>
      </w:sdtContent>
    </w:sdt>
    <w:p w14:paraId="4547A8E3" w14:textId="77777777" w:rsidR="006F4D21" w:rsidRDefault="006F4D21" w:rsidP="004361CF">
      <w:pPr>
        <w:pStyle w:val="ListParagraph"/>
        <w:spacing w:after="60"/>
        <w:ind w:left="0"/>
        <w:rPr>
          <w:rStyle w:val="Body"/>
          <w:lang w:val="en-US"/>
        </w:rPr>
      </w:pPr>
    </w:p>
    <w:sdt>
      <w:sdtPr>
        <w:rPr>
          <w:rStyle w:val="Subheading"/>
          <w:lang w:val="en-US"/>
        </w:rPr>
        <w:alias w:val="Syllabus Coherence"/>
        <w:tag w:val="Syllabus Coherence"/>
        <w:id w:val="355851093"/>
        <w:lock w:val="sdtContentLocked"/>
        <w:placeholder>
          <w:docPart w:val="9B6A8DAD23D847DD969544A6B0A4CFAF"/>
        </w:placeholder>
        <w:text/>
      </w:sdtPr>
      <w:sdtEndPr>
        <w:rPr>
          <w:rStyle w:val="Body"/>
          <w:b/>
        </w:rPr>
      </w:sdtEndPr>
      <w:sdtContent>
        <w:p w14:paraId="4547A8E4" w14:textId="77777777" w:rsidR="0038211A" w:rsidRDefault="0038211A" w:rsidP="004361CF">
          <w:pPr>
            <w:pStyle w:val="ListParagraph"/>
            <w:spacing w:after="60"/>
            <w:ind w:left="0"/>
            <w:rPr>
              <w:rStyle w:val="Body"/>
              <w:lang w:val="en-US"/>
            </w:rPr>
          </w:pPr>
          <w:r w:rsidRPr="0038211A">
            <w:rPr>
              <w:rStyle w:val="Subheading"/>
              <w:lang w:val="en-US"/>
            </w:rPr>
            <w:t>DEMONSTRATION OF THE COHERENCE OF THE SYLLABUS WITH COURSE UNIT AIMS</w:t>
          </w:r>
        </w:p>
      </w:sdtContent>
    </w:sdt>
    <w:sdt>
      <w:sdtPr>
        <w:rPr>
          <w:rStyle w:val="Body5"/>
        </w:rPr>
        <w:alias w:val="Coherence of Syllabus"/>
        <w:tag w:val="Coherence of Syllabus"/>
        <w:id w:val="2054263930"/>
        <w:placeholder>
          <w:docPart w:val="9B6A8DAD23D847DD969544A6B0A4CFAF"/>
        </w:placeholder>
      </w:sdtPr>
      <w:sdtEndPr>
        <w:rPr>
          <w:rStyle w:val="Body5"/>
        </w:rPr>
      </w:sdtEndPr>
      <w:sdtContent>
        <w:p w14:paraId="4547A8E5" w14:textId="77777777" w:rsidR="0038211A" w:rsidRDefault="0038211A" w:rsidP="004361CF">
          <w:pPr>
            <w:pStyle w:val="ListParagraph"/>
            <w:spacing w:after="60"/>
            <w:ind w:left="0"/>
            <w:rPr>
              <w:rStyle w:val="Body"/>
              <w:lang w:val="en-US"/>
            </w:rPr>
          </w:pPr>
          <w:r w:rsidRPr="00F0474E">
            <w:rPr>
              <w:rStyle w:val="Body5"/>
              <w:lang w:val="en-US"/>
            </w:rPr>
            <w:t>«Describe the Coherence of the Syllabus with the Course Unit’s Objectives»</w:t>
          </w:r>
        </w:p>
      </w:sdtContent>
    </w:sdt>
    <w:p w14:paraId="4547A8E6" w14:textId="77777777" w:rsidR="0038211A" w:rsidRPr="009B6E7D" w:rsidRDefault="0038211A" w:rsidP="004361CF">
      <w:pPr>
        <w:pStyle w:val="ListParagraph"/>
        <w:spacing w:after="60"/>
        <w:ind w:left="0"/>
        <w:rPr>
          <w:rStyle w:val="Body"/>
          <w:lang w:val="en-US"/>
        </w:rPr>
      </w:pPr>
    </w:p>
    <w:sdt>
      <w:sdtPr>
        <w:rPr>
          <w:rStyle w:val="Subheading"/>
          <w:lang w:val="en-US"/>
        </w:rPr>
        <w:alias w:val="TEACHING &amp; LEARNING METHODS"/>
        <w:tag w:val="TEACHING &amp; LEARNING METHODS"/>
        <w:id w:val="-471588965"/>
        <w:lock w:val="sdtContentLocked"/>
        <w:placeholder>
          <w:docPart w:val="9B6A8DAD23D847DD969544A6B0A4CFAF"/>
        </w:placeholder>
        <w:text/>
      </w:sdtPr>
      <w:sdtEndPr>
        <w:rPr>
          <w:rStyle w:val="DefaultParagraphFont"/>
          <w:rFonts w:asciiTheme="minorHAnsi" w:hAnsiTheme="minorHAnsi"/>
          <w:sz w:val="20"/>
        </w:rPr>
      </w:sdtEndPr>
      <w:sdtContent>
        <w:p w14:paraId="4547A8E7" w14:textId="77777777" w:rsidR="004361CF" w:rsidRDefault="009B6E7D" w:rsidP="004361CF">
          <w:pPr>
            <w:pStyle w:val="ListParagraph"/>
            <w:spacing w:after="60"/>
            <w:ind w:left="0"/>
            <w:rPr>
              <w:lang w:val="en-US"/>
            </w:rPr>
          </w:pPr>
          <w:r w:rsidRPr="009B6E7D">
            <w:rPr>
              <w:rStyle w:val="Subheading"/>
              <w:lang w:val="en-US"/>
            </w:rPr>
            <w:t xml:space="preserve">TEACHING AND LEARNING METHODS. </w:t>
          </w:r>
        </w:p>
      </w:sdtContent>
    </w:sdt>
    <w:sdt>
      <w:sdtPr>
        <w:rPr>
          <w:rStyle w:val="Body5"/>
        </w:rPr>
        <w:alias w:val="TEACHING &amp; LEARNING METHODS"/>
        <w:tag w:val="TEACHING &amp; LEARNING METHODS"/>
        <w:id w:val="-1818019385"/>
        <w:placeholder>
          <w:docPart w:val="9B6A8DAD23D847DD969544A6B0A4CFAF"/>
        </w:placeholder>
        <w:temporary/>
      </w:sdtPr>
      <w:sdtEndPr>
        <w:rPr>
          <w:rStyle w:val="Body5"/>
        </w:rPr>
      </w:sdtEndPr>
      <w:sdtContent>
        <w:p w14:paraId="4547A8E8" w14:textId="77777777" w:rsidR="009B6E7D" w:rsidRDefault="009A6DB5" w:rsidP="004361CF">
          <w:pPr>
            <w:pStyle w:val="ListParagraph"/>
            <w:spacing w:after="60"/>
            <w:ind w:left="0"/>
            <w:rPr>
              <w:lang w:val="en-US"/>
            </w:rPr>
          </w:pPr>
          <w:r w:rsidRPr="00C91A76">
            <w:rPr>
              <w:rStyle w:val="Body5"/>
              <w:lang w:val="en-US"/>
            </w:rPr>
            <w:t>«Describe Teaching and Learning Methods»</w:t>
          </w:r>
        </w:p>
      </w:sdtContent>
    </w:sdt>
    <w:p w14:paraId="4547A8E9" w14:textId="77777777" w:rsidR="00090709" w:rsidRDefault="00090709" w:rsidP="00090709">
      <w:pPr>
        <w:spacing w:after="60"/>
        <w:ind w:left="0"/>
        <w:rPr>
          <w:lang w:val="en-US"/>
        </w:rPr>
      </w:pPr>
    </w:p>
    <w:sdt>
      <w:sdtPr>
        <w:rPr>
          <w:lang w:val="en-US"/>
        </w:rPr>
        <w:alias w:val="ASSESSMENT"/>
        <w:tag w:val="ASSESSMENT"/>
        <w:id w:val="1587108564"/>
        <w:placeholder>
          <w:docPart w:val="9B6A8DAD23D847DD969544A6B0A4CFAF"/>
        </w:placeholder>
        <w:text w:multiLine="1"/>
      </w:sdtPr>
      <w:sdtEndPr/>
      <w:sdtContent>
        <w:p w14:paraId="4547A8EA" w14:textId="77777777" w:rsidR="009B6E7D" w:rsidRDefault="00DE1AD2" w:rsidP="00DE1AD2">
          <w:pPr>
            <w:pStyle w:val="ListParagraph"/>
            <w:spacing w:after="0" w:line="240" w:lineRule="auto"/>
            <w:ind w:left="0"/>
            <w:jc w:val="both"/>
            <w:rPr>
              <w:lang w:val="en-US"/>
            </w:rPr>
          </w:pPr>
          <w:r w:rsidRPr="00DE1AD2">
            <w:rPr>
              <w:lang w:val="en-US"/>
            </w:rPr>
            <w:t>ASSESSMENT.</w:t>
          </w:r>
          <w:r w:rsidRPr="00DE1AD2">
            <w:rPr>
              <w:lang w:val="en-US"/>
            </w:rPr>
            <w:br/>
            <w:t>The Final Exam is mandatory and must cover the entire span of the course. The weight of the final exam should not be less than</w:t>
          </w:r>
          <w:r>
            <w:rPr>
              <w:lang w:val="en-US"/>
            </w:rPr>
            <w:t xml:space="preserve"> </w:t>
          </w:r>
          <w:r w:rsidRPr="00DE1AD2">
            <w:rPr>
              <w:lang w:val="en-US"/>
            </w:rPr>
            <w:t>30% nor exceed 70%.  The remainder of the evaluation can consist of class participation, midterm exams, in class tests, etc. Overall, written in class assessment (final exam, midterm) must have a weight of at least 50%.</w:t>
          </w:r>
        </w:p>
      </w:sdtContent>
    </w:sdt>
    <w:p w14:paraId="4547A8EB" w14:textId="77777777" w:rsidR="007F42E8" w:rsidRPr="00C91A76" w:rsidRDefault="007F42E8" w:rsidP="004361CF">
      <w:pPr>
        <w:pStyle w:val="ListParagraph"/>
        <w:spacing w:after="60"/>
        <w:ind w:left="0"/>
        <w:rPr>
          <w:rStyle w:val="Body5"/>
          <w:lang w:val="en-US"/>
        </w:rPr>
      </w:pPr>
    </w:p>
    <w:sdt>
      <w:sdtPr>
        <w:rPr>
          <w:rStyle w:val="Body5"/>
        </w:rPr>
        <w:alias w:val="ASSESSMENT METHODS"/>
        <w:tag w:val="ASSESSMENT METHODS"/>
        <w:id w:val="1118332758"/>
        <w:placeholder>
          <w:docPart w:val="9B6A8DAD23D847DD969544A6B0A4CFAF"/>
        </w:placeholder>
      </w:sdtPr>
      <w:sdtEndPr>
        <w:rPr>
          <w:rStyle w:val="Body5"/>
        </w:rPr>
      </w:sdtEndPr>
      <w:sdtContent>
        <w:p w14:paraId="4547A8EC" w14:textId="77777777" w:rsidR="009B6E7D" w:rsidRPr="00235FC5" w:rsidRDefault="009A6DB5" w:rsidP="004361CF">
          <w:pPr>
            <w:pStyle w:val="ListParagraph"/>
            <w:spacing w:after="60"/>
            <w:ind w:left="0"/>
            <w:rPr>
              <w:rFonts w:ascii="Cambria" w:hAnsi="Cambria"/>
              <w:b/>
              <w:lang w:val="en-US"/>
            </w:rPr>
          </w:pPr>
          <w:r w:rsidRPr="00C91A76">
            <w:rPr>
              <w:rStyle w:val="Body5"/>
              <w:lang w:val="en-US"/>
            </w:rPr>
            <w:t>«Describe Assessment Methods</w:t>
          </w:r>
          <w:r w:rsidR="00AA6CEF">
            <w:rPr>
              <w:rStyle w:val="Body5"/>
              <w:lang w:val="en-US"/>
            </w:rPr>
            <w:t xml:space="preserve"> and their Weights</w:t>
          </w:r>
          <w:r w:rsidRPr="00C91A76">
            <w:rPr>
              <w:rStyle w:val="Body5"/>
              <w:lang w:val="en-US"/>
            </w:rPr>
            <w:t>»</w:t>
          </w:r>
        </w:p>
      </w:sdtContent>
    </w:sdt>
    <w:p w14:paraId="4547A8ED" w14:textId="77777777" w:rsidR="00AA6CEF" w:rsidRPr="00CD5E08" w:rsidRDefault="00AA6CEF" w:rsidP="004361CF">
      <w:pPr>
        <w:pStyle w:val="ListParagraph"/>
        <w:spacing w:after="60"/>
        <w:ind w:left="0"/>
        <w:rPr>
          <w:rStyle w:val="Subheading"/>
          <w:lang w:val="en-US"/>
        </w:rPr>
      </w:pPr>
    </w:p>
    <w:p w14:paraId="4547A8EE" w14:textId="77777777" w:rsidR="00AA6CEF" w:rsidRPr="00CD5E08" w:rsidRDefault="00AA6CEF" w:rsidP="004361CF">
      <w:pPr>
        <w:pStyle w:val="ListParagraph"/>
        <w:spacing w:after="60"/>
        <w:ind w:left="0"/>
        <w:rPr>
          <w:rStyle w:val="Subheading"/>
          <w:lang w:val="en-US"/>
        </w:rPr>
      </w:pPr>
    </w:p>
    <w:sdt>
      <w:sdtPr>
        <w:rPr>
          <w:rStyle w:val="Subheading"/>
        </w:rPr>
        <w:alias w:val="BIBLIOGRAPHY"/>
        <w:tag w:val="BIBLIOGRAPHY"/>
        <w:id w:val="-778632289"/>
        <w:lock w:val="sdtContentLocked"/>
        <w:placeholder>
          <w:docPart w:val="9B6A8DAD23D847DD969544A6B0A4CFAF"/>
        </w:placeholder>
        <w:text/>
      </w:sdtPr>
      <w:sdtEndPr>
        <w:rPr>
          <w:rStyle w:val="Subheading"/>
        </w:rPr>
      </w:sdtEndPr>
      <w:sdtContent>
        <w:p w14:paraId="4547A8EF" w14:textId="77777777" w:rsidR="009A6DB5" w:rsidRPr="003737F2" w:rsidRDefault="009A6DB5" w:rsidP="004361CF">
          <w:pPr>
            <w:pStyle w:val="ListParagraph"/>
            <w:spacing w:after="60"/>
            <w:ind w:left="0"/>
            <w:rPr>
              <w:rStyle w:val="Subheading"/>
              <w:lang w:val="en-US"/>
            </w:rPr>
          </w:pPr>
          <w:r w:rsidRPr="00132787">
            <w:rPr>
              <w:rStyle w:val="Subheading"/>
              <w:lang w:val="en-US"/>
            </w:rPr>
            <w:t>BIBLIOGRAPHY</w:t>
          </w:r>
          <w:r w:rsidR="00DF1105" w:rsidRPr="00132787">
            <w:rPr>
              <w:rStyle w:val="Subheading"/>
              <w:lang w:val="en-US"/>
            </w:rPr>
            <w:t>.</w:t>
          </w:r>
        </w:p>
      </w:sdtContent>
    </w:sdt>
    <w:sdt>
      <w:sdtPr>
        <w:rPr>
          <w:rStyle w:val="Body5"/>
        </w:rPr>
        <w:alias w:val="BIBLIOGRAPHY"/>
        <w:tag w:val="BIBLIOGRAPHY"/>
        <w:id w:val="-770164567"/>
        <w:placeholder>
          <w:docPart w:val="9B6A8DAD23D847DD969544A6B0A4CFAF"/>
        </w:placeholder>
        <w:temporary/>
      </w:sdtPr>
      <w:sdtEndPr>
        <w:rPr>
          <w:rStyle w:val="Body5"/>
        </w:rPr>
      </w:sdtEndPr>
      <w:sdtContent>
        <w:p w14:paraId="4547A8F0" w14:textId="77777777" w:rsidR="009A6DB5" w:rsidRDefault="009A6DB5" w:rsidP="004361CF">
          <w:pPr>
            <w:pStyle w:val="ListParagraph"/>
            <w:spacing w:after="60"/>
            <w:ind w:left="0"/>
            <w:rPr>
              <w:lang w:val="en-US"/>
            </w:rPr>
          </w:pPr>
          <w:r w:rsidRPr="00C91A76">
            <w:rPr>
              <w:rStyle w:val="Body5"/>
              <w:lang w:val="en-US"/>
            </w:rPr>
            <w:t>«Indicate Bibliography»</w:t>
          </w:r>
        </w:p>
      </w:sdtContent>
    </w:sdt>
    <w:p w14:paraId="4547A8F1" w14:textId="77777777" w:rsidR="00090709" w:rsidRDefault="00090709" w:rsidP="00090709">
      <w:pPr>
        <w:spacing w:after="60"/>
        <w:ind w:left="0"/>
        <w:rPr>
          <w:lang w:val="en-US"/>
        </w:rPr>
      </w:pPr>
    </w:p>
    <w:sdt>
      <w:sdtPr>
        <w:rPr>
          <w:rStyle w:val="Subheading"/>
        </w:rPr>
        <w:alias w:val="RESOURCES"/>
        <w:tag w:val="RESOURCES"/>
        <w:id w:val="72784627"/>
        <w:lock w:val="sdtContentLocked"/>
        <w:placeholder>
          <w:docPart w:val="9B6A8DAD23D847DD969544A6B0A4CFAF"/>
        </w:placeholder>
        <w:text/>
      </w:sdtPr>
      <w:sdtEndPr>
        <w:rPr>
          <w:rStyle w:val="DefaultParagraphFont"/>
          <w:rFonts w:asciiTheme="minorHAnsi" w:hAnsiTheme="minorHAnsi"/>
          <w:sz w:val="20"/>
          <w:lang w:val="en-US"/>
        </w:rPr>
      </w:sdtEndPr>
      <w:sdtContent>
        <w:p w14:paraId="4547A8F2" w14:textId="77777777" w:rsidR="009A6DB5" w:rsidRDefault="009A6DB5" w:rsidP="004361CF">
          <w:pPr>
            <w:pStyle w:val="ListParagraph"/>
            <w:spacing w:after="60"/>
            <w:ind w:left="0"/>
            <w:rPr>
              <w:lang w:val="en-US"/>
            </w:rPr>
          </w:pPr>
          <w:r w:rsidRPr="00132787">
            <w:rPr>
              <w:rStyle w:val="Subheading"/>
              <w:lang w:val="en-US"/>
            </w:rPr>
            <w:t>RESOURCES</w:t>
          </w:r>
          <w:r w:rsidR="00DF1105" w:rsidRPr="00132787">
            <w:rPr>
              <w:rStyle w:val="Subheading"/>
              <w:lang w:val="en-US"/>
            </w:rPr>
            <w:t>.</w:t>
          </w:r>
        </w:p>
      </w:sdtContent>
    </w:sdt>
    <w:p w14:paraId="4547A8F3" w14:textId="77777777" w:rsidR="007F42E8" w:rsidRDefault="000C0439" w:rsidP="004361CF">
      <w:pPr>
        <w:pStyle w:val="ListParagraph"/>
        <w:spacing w:after="60"/>
        <w:ind w:left="0"/>
        <w:rPr>
          <w:lang w:val="en-US"/>
        </w:rPr>
      </w:pPr>
      <w:sdt>
        <w:sdtPr>
          <w:rPr>
            <w:rStyle w:val="Body5"/>
          </w:rPr>
          <w:alias w:val="Resources"/>
          <w:tag w:val="Resources"/>
          <w:id w:val="-323051815"/>
          <w:placeholder>
            <w:docPart w:val="9B6A8DAD23D847DD969544A6B0A4CFAF"/>
          </w:placeholder>
        </w:sdtPr>
        <w:sdtEndPr>
          <w:rPr>
            <w:rStyle w:val="Body5"/>
          </w:rPr>
        </w:sdtEndPr>
        <w:sdtContent>
          <w:r w:rsidR="00591BDC" w:rsidRPr="00F23E55">
            <w:rPr>
              <w:rStyle w:val="Body5"/>
              <w:lang w:val="en-US"/>
            </w:rPr>
            <w:t>«Describe Resources»</w:t>
          </w:r>
        </w:sdtContent>
      </w:sdt>
    </w:p>
    <w:sectPr w:rsidR="007F42E8" w:rsidSect="000541AA">
      <w:headerReference w:type="default" r:id="rId8"/>
      <w:footerReference w:type="default" r:id="rId9"/>
      <w:pgSz w:w="11906" w:h="16838"/>
      <w:pgMar w:top="1701" w:right="1701" w:bottom="1985" w:left="1701" w:header="68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0DF6D" w14:textId="77777777" w:rsidR="000C0439" w:rsidRDefault="000C0439" w:rsidP="002F7104">
      <w:pPr>
        <w:spacing w:after="0" w:line="240" w:lineRule="auto"/>
      </w:pPr>
      <w:r>
        <w:separator/>
      </w:r>
    </w:p>
  </w:endnote>
  <w:endnote w:type="continuationSeparator" w:id="0">
    <w:p w14:paraId="760EB6FB" w14:textId="77777777" w:rsidR="000C0439" w:rsidRDefault="000C0439" w:rsidP="002F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7A8FA" w14:textId="77777777" w:rsidR="00182A01" w:rsidRDefault="00182A01" w:rsidP="00182A01">
    <w:pPr>
      <w:pStyle w:val="Footer"/>
      <w:tabs>
        <w:tab w:val="clear" w:pos="4252"/>
        <w:tab w:val="clear" w:pos="8504"/>
      </w:tabs>
      <w:ind w:left="0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4547A8FB" wp14:editId="4547A8FC">
          <wp:simplePos x="0" y="0"/>
          <wp:positionH relativeFrom="page">
            <wp:posOffset>1089833</wp:posOffset>
          </wp:positionH>
          <wp:positionV relativeFrom="page">
            <wp:posOffset>9718158</wp:posOffset>
          </wp:positionV>
          <wp:extent cx="5388296" cy="456120"/>
          <wp:effectExtent l="0" t="0" r="3175" b="127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296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F5F78" w14:textId="77777777" w:rsidR="000C0439" w:rsidRDefault="000C0439" w:rsidP="002F7104">
      <w:pPr>
        <w:spacing w:after="0" w:line="240" w:lineRule="auto"/>
      </w:pPr>
      <w:r>
        <w:separator/>
      </w:r>
    </w:p>
  </w:footnote>
  <w:footnote w:type="continuationSeparator" w:id="0">
    <w:p w14:paraId="63F71F44" w14:textId="77777777" w:rsidR="000C0439" w:rsidRDefault="000C0439" w:rsidP="002F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7A8F8" w14:textId="77777777" w:rsidR="00D41A4C" w:rsidRDefault="00D41A4C">
    <w:pPr>
      <w:pStyle w:val="Header"/>
    </w:pPr>
  </w:p>
  <w:p w14:paraId="4547A8F9" w14:textId="77777777" w:rsidR="00D41A4C" w:rsidRDefault="00D41A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575F9"/>
    <w:multiLevelType w:val="hybridMultilevel"/>
    <w:tmpl w:val="E3CCBE3C"/>
    <w:lvl w:ilvl="0" w:tplc="12A6B10E">
      <w:start w:val="1"/>
      <w:numFmt w:val="upperLetter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177"/>
    <w:rsid w:val="00014A8B"/>
    <w:rsid w:val="000541AA"/>
    <w:rsid w:val="00090709"/>
    <w:rsid w:val="00095B36"/>
    <w:rsid w:val="0009652B"/>
    <w:rsid w:val="000C0439"/>
    <w:rsid w:val="000D6733"/>
    <w:rsid w:val="00105ECC"/>
    <w:rsid w:val="00132787"/>
    <w:rsid w:val="00152DC6"/>
    <w:rsid w:val="00182A01"/>
    <w:rsid w:val="001E1504"/>
    <w:rsid w:val="001E3789"/>
    <w:rsid w:val="002036DB"/>
    <w:rsid w:val="00235FC5"/>
    <w:rsid w:val="00262DB8"/>
    <w:rsid w:val="0028109D"/>
    <w:rsid w:val="002A0E08"/>
    <w:rsid w:val="002D6B24"/>
    <w:rsid w:val="002F7104"/>
    <w:rsid w:val="00312C2C"/>
    <w:rsid w:val="00341981"/>
    <w:rsid w:val="00352A8B"/>
    <w:rsid w:val="00357641"/>
    <w:rsid w:val="003737F2"/>
    <w:rsid w:val="0038211A"/>
    <w:rsid w:val="003A41F6"/>
    <w:rsid w:val="003C3371"/>
    <w:rsid w:val="003E0C68"/>
    <w:rsid w:val="00401E49"/>
    <w:rsid w:val="004361CF"/>
    <w:rsid w:val="00483704"/>
    <w:rsid w:val="004923F2"/>
    <w:rsid w:val="004D3486"/>
    <w:rsid w:val="00505A14"/>
    <w:rsid w:val="00511E74"/>
    <w:rsid w:val="00514436"/>
    <w:rsid w:val="0055448D"/>
    <w:rsid w:val="00565953"/>
    <w:rsid w:val="00591BDC"/>
    <w:rsid w:val="005A54ED"/>
    <w:rsid w:val="005B4B7C"/>
    <w:rsid w:val="006472B0"/>
    <w:rsid w:val="00687428"/>
    <w:rsid w:val="006F0EB1"/>
    <w:rsid w:val="006F4D21"/>
    <w:rsid w:val="006F5331"/>
    <w:rsid w:val="006F63C0"/>
    <w:rsid w:val="00746D42"/>
    <w:rsid w:val="00756ABE"/>
    <w:rsid w:val="00764BEA"/>
    <w:rsid w:val="00783227"/>
    <w:rsid w:val="007A703E"/>
    <w:rsid w:val="007C6943"/>
    <w:rsid w:val="007D30F7"/>
    <w:rsid w:val="007D59DA"/>
    <w:rsid w:val="007F04FB"/>
    <w:rsid w:val="007F42E8"/>
    <w:rsid w:val="0080760D"/>
    <w:rsid w:val="0085428B"/>
    <w:rsid w:val="008618EE"/>
    <w:rsid w:val="00873175"/>
    <w:rsid w:val="008860E6"/>
    <w:rsid w:val="008A7BFD"/>
    <w:rsid w:val="008E5A45"/>
    <w:rsid w:val="009330DB"/>
    <w:rsid w:val="00981013"/>
    <w:rsid w:val="009A6DB5"/>
    <w:rsid w:val="009B5408"/>
    <w:rsid w:val="009B6E7D"/>
    <w:rsid w:val="009E6A6F"/>
    <w:rsid w:val="00A0021D"/>
    <w:rsid w:val="00A00244"/>
    <w:rsid w:val="00A20CC9"/>
    <w:rsid w:val="00A352B8"/>
    <w:rsid w:val="00AA6CEF"/>
    <w:rsid w:val="00AD7948"/>
    <w:rsid w:val="00AD7D90"/>
    <w:rsid w:val="00AF25E8"/>
    <w:rsid w:val="00B61B69"/>
    <w:rsid w:val="00BA24F5"/>
    <w:rsid w:val="00BC748A"/>
    <w:rsid w:val="00BD1B29"/>
    <w:rsid w:val="00BF5B11"/>
    <w:rsid w:val="00BF6156"/>
    <w:rsid w:val="00BF7804"/>
    <w:rsid w:val="00C14DBF"/>
    <w:rsid w:val="00C200A5"/>
    <w:rsid w:val="00C20E4F"/>
    <w:rsid w:val="00C91A76"/>
    <w:rsid w:val="00CA7FA1"/>
    <w:rsid w:val="00CC1751"/>
    <w:rsid w:val="00CD39A7"/>
    <w:rsid w:val="00CD5E08"/>
    <w:rsid w:val="00D41A4C"/>
    <w:rsid w:val="00D41B8E"/>
    <w:rsid w:val="00D5173D"/>
    <w:rsid w:val="00D95B27"/>
    <w:rsid w:val="00DB5177"/>
    <w:rsid w:val="00DE1AD2"/>
    <w:rsid w:val="00DF1105"/>
    <w:rsid w:val="00E223D2"/>
    <w:rsid w:val="00E56867"/>
    <w:rsid w:val="00E77086"/>
    <w:rsid w:val="00E82B8D"/>
    <w:rsid w:val="00EE328C"/>
    <w:rsid w:val="00F0474E"/>
    <w:rsid w:val="00F23E55"/>
    <w:rsid w:val="00F3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7A8CB"/>
  <w15:docId w15:val="{40E3FC1D-2B88-4513-8EE0-33A7AEA0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t-PT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F7104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F710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2F710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2F710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2F710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2F710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2F710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2F710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2F710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2F710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locked/>
    <w:rsid w:val="002F71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104"/>
    <w:rPr>
      <w:rFonts w:ascii="Tahoma" w:hAnsi="Tahoma" w:cs="Tahoma"/>
      <w:sz w:val="16"/>
      <w:szCs w:val="16"/>
    </w:rPr>
  </w:style>
  <w:style w:type="character" w:customStyle="1" w:styleId="CourseTitle">
    <w:name w:val="Course Title"/>
    <w:basedOn w:val="DefaultParagraphFont"/>
    <w:uiPriority w:val="1"/>
    <w:locked/>
    <w:rsid w:val="002F7104"/>
    <w:rPr>
      <w:rFonts w:ascii="Cambria" w:hAnsi="Cambria"/>
      <w:b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F71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04"/>
  </w:style>
  <w:style w:type="paragraph" w:styleId="Footer">
    <w:name w:val="footer"/>
    <w:basedOn w:val="Normal"/>
    <w:link w:val="FooterChar"/>
    <w:uiPriority w:val="99"/>
    <w:unhideWhenUsed/>
    <w:locked/>
    <w:rsid w:val="002F71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04"/>
  </w:style>
  <w:style w:type="character" w:customStyle="1" w:styleId="Heading1Char">
    <w:name w:val="Heading 1 Char"/>
    <w:basedOn w:val="DefaultParagraphFont"/>
    <w:link w:val="Heading1"/>
    <w:uiPriority w:val="9"/>
    <w:rsid w:val="002F710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10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10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10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10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10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10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10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10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2F7104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locked/>
    <w:rsid w:val="002F710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F710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locked/>
    <w:rsid w:val="002F710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104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locked/>
    <w:rsid w:val="002F7104"/>
    <w:rPr>
      <w:b/>
      <w:bCs/>
      <w:spacing w:val="0"/>
    </w:rPr>
  </w:style>
  <w:style w:type="character" w:styleId="Emphasis">
    <w:name w:val="Emphasis"/>
    <w:uiPriority w:val="20"/>
    <w:qFormat/>
    <w:locked/>
    <w:rsid w:val="002F710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locked/>
    <w:rsid w:val="002F71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F710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2F710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F7104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2F710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10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locked/>
    <w:rsid w:val="002F7104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locked/>
    <w:rsid w:val="002F7104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locked/>
    <w:rsid w:val="002F710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locked/>
    <w:rsid w:val="002F710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locked/>
    <w:rsid w:val="002F710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2F7104"/>
    <w:pPr>
      <w:outlineLvl w:val="9"/>
    </w:pPr>
    <w:rPr>
      <w:lang w:bidi="en-US"/>
    </w:rPr>
  </w:style>
  <w:style w:type="character" w:customStyle="1" w:styleId="Style1">
    <w:name w:val="Style1"/>
    <w:basedOn w:val="DefaultParagraphFont"/>
    <w:uiPriority w:val="1"/>
    <w:locked/>
    <w:rsid w:val="002F7104"/>
    <w:rPr>
      <w:rFonts w:ascii="Cambria" w:hAnsi="Cambria"/>
      <w:color w:val="000000" w:themeColor="text1"/>
      <w:sz w:val="32"/>
    </w:rPr>
  </w:style>
  <w:style w:type="character" w:customStyle="1" w:styleId="Style2">
    <w:name w:val="Style2"/>
    <w:basedOn w:val="DefaultParagraphFont"/>
    <w:uiPriority w:val="1"/>
    <w:locked/>
    <w:rsid w:val="009B5408"/>
    <w:rPr>
      <w:rFonts w:ascii="Cambria" w:hAnsi="Cambria"/>
      <w:sz w:val="32"/>
    </w:rPr>
  </w:style>
  <w:style w:type="character" w:styleId="Hyperlink">
    <w:name w:val="Hyperlink"/>
    <w:basedOn w:val="DefaultParagraphFont"/>
    <w:uiPriority w:val="99"/>
    <w:unhideWhenUsed/>
    <w:locked/>
    <w:rsid w:val="00783227"/>
    <w:rPr>
      <w:color w:val="0000FF" w:themeColor="hyperlink"/>
      <w:u w:val="single"/>
    </w:rPr>
  </w:style>
  <w:style w:type="character" w:customStyle="1" w:styleId="Body">
    <w:name w:val="Body"/>
    <w:basedOn w:val="DefaultParagraphFont"/>
    <w:uiPriority w:val="1"/>
    <w:rsid w:val="00783227"/>
    <w:rPr>
      <w:rFonts w:ascii="Cambria" w:hAnsi="Cambria"/>
      <w:b/>
      <w:sz w:val="22"/>
    </w:rPr>
  </w:style>
  <w:style w:type="character" w:customStyle="1" w:styleId="Subheading">
    <w:name w:val="Subheading"/>
    <w:basedOn w:val="DefaultParagraphFont"/>
    <w:uiPriority w:val="1"/>
    <w:locked/>
    <w:rsid w:val="00CC1751"/>
    <w:rPr>
      <w:rFonts w:ascii="Cambria" w:hAnsi="Cambria"/>
      <w:sz w:val="22"/>
    </w:rPr>
  </w:style>
  <w:style w:type="character" w:customStyle="1" w:styleId="Style3">
    <w:name w:val="Style3"/>
    <w:basedOn w:val="Subheading"/>
    <w:uiPriority w:val="1"/>
    <w:locked/>
    <w:rsid w:val="00CC1751"/>
    <w:rPr>
      <w:rFonts w:ascii="Cambria" w:hAnsi="Cambria"/>
      <w:sz w:val="22"/>
    </w:rPr>
  </w:style>
  <w:style w:type="character" w:customStyle="1" w:styleId="Style4">
    <w:name w:val="Style4"/>
    <w:basedOn w:val="Body"/>
    <w:uiPriority w:val="1"/>
    <w:locked/>
    <w:rsid w:val="0055448D"/>
    <w:rPr>
      <w:rFonts w:ascii="Cambria" w:hAnsi="Cambria"/>
      <w:b/>
      <w:sz w:val="22"/>
    </w:rPr>
  </w:style>
  <w:style w:type="character" w:customStyle="1" w:styleId="Body2">
    <w:name w:val="Body2"/>
    <w:basedOn w:val="Body"/>
    <w:uiPriority w:val="1"/>
    <w:qFormat/>
    <w:locked/>
    <w:rsid w:val="0055448D"/>
    <w:rPr>
      <w:rFonts w:ascii="Cambria" w:hAnsi="Cambria"/>
      <w:b/>
      <w:sz w:val="22"/>
    </w:rPr>
  </w:style>
  <w:style w:type="character" w:customStyle="1" w:styleId="Body3">
    <w:name w:val="Body3"/>
    <w:basedOn w:val="DefaultParagraphFont"/>
    <w:uiPriority w:val="1"/>
    <w:qFormat/>
    <w:locked/>
    <w:rsid w:val="007F42E8"/>
    <w:rPr>
      <w:rFonts w:ascii="Cambria" w:hAnsi="Cambria"/>
      <w:sz w:val="20"/>
    </w:rPr>
  </w:style>
  <w:style w:type="character" w:customStyle="1" w:styleId="Style5">
    <w:name w:val="Style5"/>
    <w:basedOn w:val="DefaultParagraphFont"/>
    <w:uiPriority w:val="1"/>
    <w:locked/>
    <w:rsid w:val="007F42E8"/>
    <w:rPr>
      <w:b/>
    </w:rPr>
  </w:style>
  <w:style w:type="character" w:customStyle="1" w:styleId="Body4">
    <w:name w:val="Body4"/>
    <w:basedOn w:val="DefaultParagraphFont"/>
    <w:uiPriority w:val="1"/>
    <w:qFormat/>
    <w:locked/>
    <w:rsid w:val="007F42E8"/>
    <w:rPr>
      <w:rFonts w:ascii="Cambria" w:hAnsi="Cambria"/>
      <w:b/>
      <w:sz w:val="22"/>
    </w:rPr>
  </w:style>
  <w:style w:type="character" w:customStyle="1" w:styleId="Body5">
    <w:name w:val="Body5"/>
    <w:basedOn w:val="DefaultParagraphFont"/>
    <w:uiPriority w:val="1"/>
    <w:qFormat/>
    <w:rsid w:val="007F42E8"/>
    <w:rPr>
      <w:rFonts w:ascii="Cambria" w:hAnsi="Cambria"/>
      <w:b/>
      <w:sz w:val="20"/>
    </w:rPr>
  </w:style>
  <w:style w:type="character" w:customStyle="1" w:styleId="Subheading2">
    <w:name w:val="Subheading2"/>
    <w:basedOn w:val="DefaultParagraphFont"/>
    <w:uiPriority w:val="1"/>
    <w:qFormat/>
    <w:locked/>
    <w:rsid w:val="00C91A76"/>
    <w:rPr>
      <w:rFonts w:ascii="Cambria" w:hAnsi="Cambria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.m.chibante\Desktop\UNDERGRADUATE%20SYLLABUS_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B6A8DAD23D847DD969544A6B0A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DBE27-3BA7-4D65-A3F9-5804A5F2620C}"/>
      </w:docPartPr>
      <w:docPartBody>
        <w:p w:rsidR="008B2D88" w:rsidRDefault="00884784">
          <w:pPr>
            <w:pStyle w:val="9B6A8DAD23D847DD969544A6B0A4CFAF"/>
          </w:pPr>
          <w:r w:rsidRPr="0092074A">
            <w:rPr>
              <w:rStyle w:val="PlaceholderText"/>
            </w:rPr>
            <w:t>Click here to enter text.</w:t>
          </w:r>
        </w:p>
      </w:docPartBody>
    </w:docPart>
    <w:docPart>
      <w:docPartPr>
        <w:name w:val="7D055E48C47E43BCBF0446731311F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863C-C656-4E30-9BEC-20926DAD3438}"/>
      </w:docPartPr>
      <w:docPartBody>
        <w:p w:rsidR="008B2D88" w:rsidRDefault="00884784">
          <w:pPr>
            <w:pStyle w:val="7D055E48C47E43BCBF0446731311F481"/>
          </w:pPr>
          <w:r w:rsidRPr="0092074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D88"/>
    <w:rsid w:val="00127365"/>
    <w:rsid w:val="004B0A00"/>
    <w:rsid w:val="005C6A73"/>
    <w:rsid w:val="006C7B30"/>
    <w:rsid w:val="007256FE"/>
    <w:rsid w:val="007270CE"/>
    <w:rsid w:val="007656B1"/>
    <w:rsid w:val="00884784"/>
    <w:rsid w:val="008B2D88"/>
    <w:rsid w:val="008E57B4"/>
    <w:rsid w:val="00932DE4"/>
    <w:rsid w:val="00981BE8"/>
    <w:rsid w:val="00AA29FA"/>
    <w:rsid w:val="00BA7162"/>
    <w:rsid w:val="00C568B7"/>
    <w:rsid w:val="00D06ED7"/>
    <w:rsid w:val="00D07DDA"/>
    <w:rsid w:val="00D91B9A"/>
    <w:rsid w:val="00E6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56B1"/>
    <w:rPr>
      <w:color w:val="808080"/>
    </w:rPr>
  </w:style>
  <w:style w:type="paragraph" w:customStyle="1" w:styleId="9B6A8DAD23D847DD969544A6B0A4CFAF">
    <w:name w:val="9B6A8DAD23D847DD969544A6B0A4CFAF"/>
  </w:style>
  <w:style w:type="paragraph" w:customStyle="1" w:styleId="7D055E48C47E43BCBF0446731311F481">
    <w:name w:val="7D055E48C47E43BCBF0446731311F481"/>
  </w:style>
  <w:style w:type="paragraph" w:customStyle="1" w:styleId="FF50E491A1764145B9174F20C766825C">
    <w:name w:val="FF50E491A1764145B9174F20C766825C"/>
  </w:style>
  <w:style w:type="paragraph" w:customStyle="1" w:styleId="A27F4A495B3541318E476B4D8A1691D3">
    <w:name w:val="A27F4A495B3541318E476B4D8A1691D3"/>
    <w:rsid w:val="008B2D88"/>
    <w:pPr>
      <w:spacing w:after="160" w:line="259" w:lineRule="auto"/>
    </w:pPr>
  </w:style>
  <w:style w:type="paragraph" w:customStyle="1" w:styleId="B4FAA5EFF1284B6788AFFDB8F25621CA">
    <w:name w:val="B4FAA5EFF1284B6788AFFDB8F25621CA"/>
    <w:rsid w:val="008B2D88"/>
    <w:pPr>
      <w:spacing w:after="160" w:line="259" w:lineRule="auto"/>
    </w:pPr>
  </w:style>
  <w:style w:type="paragraph" w:customStyle="1" w:styleId="9CC28B60576943FA813636F4CC189615">
    <w:name w:val="9CC28B60576943FA813636F4CC189615"/>
    <w:rsid w:val="008B2D88"/>
    <w:pPr>
      <w:spacing w:after="160" w:line="259" w:lineRule="auto"/>
    </w:pPr>
  </w:style>
  <w:style w:type="paragraph" w:customStyle="1" w:styleId="F92113E8EFCE4748BA7BAE955A997EA8">
    <w:name w:val="F92113E8EFCE4748BA7BAE955A997EA8"/>
    <w:rsid w:val="008B2D88"/>
    <w:pPr>
      <w:spacing w:after="160" w:line="259" w:lineRule="auto"/>
    </w:pPr>
  </w:style>
  <w:style w:type="paragraph" w:customStyle="1" w:styleId="F66FF178AF204CD1902B2693AD01541E">
    <w:name w:val="F66FF178AF204CD1902B2693AD01541E"/>
    <w:rsid w:val="008B2D88"/>
    <w:pPr>
      <w:spacing w:after="160" w:line="259" w:lineRule="auto"/>
    </w:pPr>
  </w:style>
  <w:style w:type="paragraph" w:customStyle="1" w:styleId="8760006F47CC45849037909F68ADFDF0">
    <w:name w:val="8760006F47CC45849037909F68ADFDF0"/>
    <w:rsid w:val="008B2D88"/>
    <w:pPr>
      <w:spacing w:after="160" w:line="259" w:lineRule="auto"/>
    </w:pPr>
  </w:style>
  <w:style w:type="paragraph" w:customStyle="1" w:styleId="E563E03B7BB44D0197BA58A43829812E">
    <w:name w:val="E563E03B7BB44D0197BA58A43829812E"/>
    <w:rsid w:val="008B2D88"/>
    <w:pPr>
      <w:spacing w:after="160" w:line="259" w:lineRule="auto"/>
    </w:pPr>
  </w:style>
  <w:style w:type="paragraph" w:customStyle="1" w:styleId="4B91EA472E2347CEB670415FA0374B15">
    <w:name w:val="4B91EA472E2347CEB670415FA0374B15"/>
    <w:rsid w:val="008B2D88"/>
    <w:pPr>
      <w:spacing w:after="160" w:line="259" w:lineRule="auto"/>
    </w:pPr>
  </w:style>
  <w:style w:type="paragraph" w:customStyle="1" w:styleId="688231A385C742C1981C2ACC7232D9AE">
    <w:name w:val="688231A385C742C1981C2ACC7232D9AE"/>
    <w:rsid w:val="008B2D88"/>
    <w:pPr>
      <w:spacing w:after="160" w:line="259" w:lineRule="auto"/>
    </w:pPr>
  </w:style>
  <w:style w:type="paragraph" w:customStyle="1" w:styleId="5B5D1F58FCBC446FBFBC0D136723EAF6">
    <w:name w:val="5B5D1F58FCBC446FBFBC0D136723EAF6"/>
    <w:rsid w:val="008B2D88"/>
    <w:pPr>
      <w:spacing w:after="160" w:line="259" w:lineRule="auto"/>
    </w:pPr>
  </w:style>
  <w:style w:type="paragraph" w:customStyle="1" w:styleId="5C2D5445A19F41C6814731C927C0875A">
    <w:name w:val="5C2D5445A19F41C6814731C927C0875A"/>
    <w:rsid w:val="008B2D88"/>
    <w:pPr>
      <w:spacing w:after="160" w:line="259" w:lineRule="auto"/>
    </w:pPr>
  </w:style>
  <w:style w:type="paragraph" w:customStyle="1" w:styleId="D5C683D066E4460898087C424F5FEB5A">
    <w:name w:val="D5C683D066E4460898087C424F5FEB5A"/>
    <w:rsid w:val="008B2D88"/>
    <w:pPr>
      <w:spacing w:after="160" w:line="259" w:lineRule="auto"/>
    </w:pPr>
  </w:style>
  <w:style w:type="paragraph" w:customStyle="1" w:styleId="B0FFEA6AE60D44B8B49BACB7505582B4">
    <w:name w:val="B0FFEA6AE60D44B8B49BACB7505582B4"/>
    <w:rsid w:val="008B2D88"/>
    <w:pPr>
      <w:spacing w:after="160" w:line="259" w:lineRule="auto"/>
    </w:pPr>
  </w:style>
  <w:style w:type="paragraph" w:customStyle="1" w:styleId="FCA0CE9424C84A63B10AEC46F5E3148D">
    <w:name w:val="FCA0CE9424C84A63B10AEC46F5E3148D"/>
    <w:rsid w:val="008B2D88"/>
    <w:pPr>
      <w:spacing w:after="160" w:line="259" w:lineRule="auto"/>
    </w:pPr>
  </w:style>
  <w:style w:type="paragraph" w:customStyle="1" w:styleId="19B1602571F04B06A3D547DD6C7E3170">
    <w:name w:val="19B1602571F04B06A3D547DD6C7E3170"/>
    <w:rsid w:val="008B2D88"/>
    <w:pPr>
      <w:spacing w:after="160" w:line="259" w:lineRule="auto"/>
    </w:pPr>
  </w:style>
  <w:style w:type="paragraph" w:customStyle="1" w:styleId="EB5496E34AD344FD8721956E7DC49E42">
    <w:name w:val="EB5496E34AD344FD8721956E7DC49E42"/>
    <w:rsid w:val="008B2D88"/>
    <w:pPr>
      <w:spacing w:after="160" w:line="259" w:lineRule="auto"/>
    </w:pPr>
  </w:style>
  <w:style w:type="paragraph" w:customStyle="1" w:styleId="346FD671983D4D118D9DB55D24A3C9AA">
    <w:name w:val="346FD671983D4D118D9DB55D24A3C9AA"/>
    <w:rsid w:val="008B2D88"/>
    <w:pPr>
      <w:spacing w:after="160" w:line="259" w:lineRule="auto"/>
    </w:pPr>
  </w:style>
  <w:style w:type="paragraph" w:customStyle="1" w:styleId="2F4DCF638F3949C79BF7E4A1862A5E2E">
    <w:name w:val="2F4DCF638F3949C79BF7E4A1862A5E2E"/>
    <w:rsid w:val="008B2D88"/>
    <w:pPr>
      <w:spacing w:after="160" w:line="259" w:lineRule="auto"/>
    </w:pPr>
  </w:style>
  <w:style w:type="paragraph" w:customStyle="1" w:styleId="BD9F0CD176504735BA7127B09D87F17D">
    <w:name w:val="BD9F0CD176504735BA7127B09D87F17D"/>
    <w:rsid w:val="008B2D88"/>
    <w:pPr>
      <w:spacing w:after="160" w:line="259" w:lineRule="auto"/>
    </w:pPr>
  </w:style>
  <w:style w:type="paragraph" w:customStyle="1" w:styleId="0F398F6E91494871973E6A5C82B09F35">
    <w:name w:val="0F398F6E91494871973E6A5C82B09F35"/>
    <w:rsid w:val="008B2D88"/>
    <w:pPr>
      <w:spacing w:after="160" w:line="259" w:lineRule="auto"/>
    </w:pPr>
  </w:style>
  <w:style w:type="paragraph" w:customStyle="1" w:styleId="4264E611DF9C4FABB8D88154AA8EAD5D">
    <w:name w:val="4264E611DF9C4FABB8D88154AA8EAD5D"/>
    <w:rsid w:val="008B2D88"/>
    <w:pPr>
      <w:spacing w:after="160" w:line="259" w:lineRule="auto"/>
    </w:pPr>
  </w:style>
  <w:style w:type="paragraph" w:customStyle="1" w:styleId="53F2F18034534725A457BD57007C4FB9">
    <w:name w:val="53F2F18034534725A457BD57007C4FB9"/>
    <w:rsid w:val="008B2D88"/>
    <w:pPr>
      <w:spacing w:after="160" w:line="259" w:lineRule="auto"/>
    </w:pPr>
  </w:style>
  <w:style w:type="paragraph" w:customStyle="1" w:styleId="2781263317DF4E259CBCCD0ED4921428">
    <w:name w:val="2781263317DF4E259CBCCD0ED4921428"/>
    <w:rsid w:val="008B2D88"/>
    <w:pPr>
      <w:spacing w:after="160" w:line="259" w:lineRule="auto"/>
    </w:pPr>
  </w:style>
  <w:style w:type="paragraph" w:customStyle="1" w:styleId="97E4CF740939428385AE88CBA344EB64">
    <w:name w:val="97E4CF740939428385AE88CBA344EB64"/>
    <w:rsid w:val="008B2D88"/>
    <w:pPr>
      <w:spacing w:after="160" w:line="259" w:lineRule="auto"/>
    </w:pPr>
  </w:style>
  <w:style w:type="paragraph" w:customStyle="1" w:styleId="2D34378A8A6E4264AC75342C96CD2CE9">
    <w:name w:val="2D34378A8A6E4264AC75342C96CD2CE9"/>
    <w:rsid w:val="005C6A73"/>
    <w:pPr>
      <w:spacing w:after="160" w:line="259" w:lineRule="auto"/>
    </w:pPr>
  </w:style>
  <w:style w:type="paragraph" w:customStyle="1" w:styleId="FF50E491A1764145B9174F20C766825C1">
    <w:name w:val="FF50E491A1764145B9174F20C766825C1"/>
    <w:rsid w:val="007656B1"/>
    <w:pPr>
      <w:spacing w:after="160" w:line="288" w:lineRule="auto"/>
      <w:ind w:left="2160"/>
    </w:pPr>
    <w:rPr>
      <w:color w:val="5A5A5A" w:themeColor="text1" w:themeTint="A5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9075-B9AF-4426-A9A4-A78EF799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UNDERGRADUATE SYLLABUS_EN</Template>
  <TotalTime>22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M. Chibante</dc:creator>
  <cp:lastModifiedBy>Julia Mendes de Carvalho</cp:lastModifiedBy>
  <cp:revision>7</cp:revision>
  <cp:lastPrinted>2018-05-18T09:05:00Z</cp:lastPrinted>
  <dcterms:created xsi:type="dcterms:W3CDTF">2018-07-20T11:00:00Z</dcterms:created>
  <dcterms:modified xsi:type="dcterms:W3CDTF">2020-06-24T13:17:00Z</dcterms:modified>
</cp:coreProperties>
</file>